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cs="宋体"/>
          <w:b/>
          <w:bCs/>
          <w:sz w:val="44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0"/>
          <w:lang w:val="en-US" w:eastAsia="zh-CN"/>
        </w:rPr>
        <w:t>活動經費預算表</w:t>
      </w:r>
    </w:p>
    <w:p>
      <w:pPr>
        <w:jc w:val="left"/>
        <w:rPr>
          <w:rFonts w:hint="default" w:ascii="宋体" w:hAnsi="宋体" w:cs="宋体"/>
          <w:b w:val="0"/>
          <w:bCs w:val="0"/>
          <w:color w:val="FF0000"/>
          <w:sz w:val="28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4"/>
          <w:lang w:val="en-US" w:eastAsia="zh-CN"/>
        </w:rPr>
        <w:t>活動主題：XX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4"/>
          <w:lang w:val="en-US" w:eastAsia="zh-CN"/>
        </w:rPr>
        <w:t>活動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780"/>
        <w:gridCol w:w="1780"/>
        <w:gridCol w:w="839"/>
        <w:gridCol w:w="941"/>
        <w:gridCol w:w="1781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主辦單位</w:t>
            </w:r>
          </w:p>
        </w:tc>
        <w:tc>
          <w:tcPr>
            <w:tcW w:w="8902" w:type="dxa"/>
            <w:gridSpan w:val="6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協辦單位</w:t>
            </w:r>
          </w:p>
        </w:tc>
        <w:tc>
          <w:tcPr>
            <w:tcW w:w="8902" w:type="dxa"/>
            <w:gridSpan w:val="6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參與人員</w:t>
            </w:r>
          </w:p>
        </w:tc>
        <w:tc>
          <w:tcPr>
            <w:tcW w:w="8902" w:type="dxa"/>
            <w:gridSpan w:val="6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活動時間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活動地點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活動人數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shd w:val="clear" w:color="auto" w:fill="F1F1F1" w:themeFill="background1" w:themeFillShade="F2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專案</w:t>
            </w:r>
          </w:p>
        </w:tc>
        <w:tc>
          <w:tcPr>
            <w:tcW w:w="1780" w:type="dxa"/>
            <w:shd w:val="clear" w:color="auto" w:fill="F1F1F1" w:themeFill="background1" w:themeFillShade="F2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物品</w:t>
            </w:r>
          </w:p>
        </w:tc>
        <w:tc>
          <w:tcPr>
            <w:tcW w:w="1780" w:type="dxa"/>
            <w:shd w:val="clear" w:color="auto" w:fill="F1F1F1" w:themeFill="background1" w:themeFillShade="F2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規格尺寸</w:t>
            </w:r>
          </w:p>
        </w:tc>
        <w:tc>
          <w:tcPr>
            <w:tcW w:w="839" w:type="dxa"/>
            <w:shd w:val="clear" w:color="auto" w:fill="F1F1F1" w:themeFill="background1" w:themeFillShade="F2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單價</w:t>
            </w:r>
          </w:p>
        </w:tc>
        <w:tc>
          <w:tcPr>
            <w:tcW w:w="941" w:type="dxa"/>
            <w:shd w:val="clear" w:color="auto" w:fill="F1F1F1" w:themeFill="background1" w:themeFillShade="F2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數量</w:t>
            </w:r>
          </w:p>
        </w:tc>
        <w:tc>
          <w:tcPr>
            <w:tcW w:w="1781" w:type="dxa"/>
            <w:shd w:val="clear" w:color="auto" w:fill="F1F1F1" w:themeFill="background1" w:themeFillShade="F2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金額</w:t>
            </w:r>
          </w:p>
        </w:tc>
        <w:tc>
          <w:tcPr>
            <w:tcW w:w="1781" w:type="dxa"/>
            <w:shd w:val="clear" w:color="auto" w:fill="F1F1F1" w:themeFill="background1" w:themeFillShade="F2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備註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辦公用品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筆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褐色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膠帶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透明大號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筆記本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B5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宣傳用品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4"/>
              </w:rPr>
              <w:t>宣傳展板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A0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600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4"/>
              </w:rPr>
              <w:t>橫幅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10米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4"/>
              </w:rPr>
              <w:t>宣傳單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銅版A4紙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活動用品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服裝</w:t>
            </w: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費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道具費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輔助用品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場地費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安保費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LOGO設計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0" w:type="dxa"/>
            <w:gridSpan w:val="3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合計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/>
        <w:adjustRightInd/>
        <w:spacing w:line="240" w:lineRule="auto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/>
        <w:adjustRightInd/>
        <w:spacing w:line="240" w:lineRule="auto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製錶人：                 審核人：                  審批人：</w:t>
      </w:r>
    </w:p>
    <w:p>
      <w:pPr>
        <w:widowControl/>
        <w:adjustRightInd/>
        <w:spacing w:line="240" w:lineRule="auto"/>
        <w:jc w:val="lef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  期：                 日  期：                  日  期：</w:t>
      </w:r>
    </w:p>
    <w:sectPr>
      <w:headerReference r:id="rId5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ckThinSmallGap" w:color="auto" w:sz="12" w:space="1"/>
      </w:pBdr>
      <w:jc w:val="center"/>
      <w:rPr>
        <w:rFonts w:hint="default" w:eastAsia="宋体"/>
        <w:sz w:val="32"/>
        <w:szCs w:val="36"/>
        <w:lang w:val="en-US" w:eastAsia="zh-CN"/>
      </w:rPr>
    </w:pPr>
    <w:r>
      <w:rPr>
        <w:rFonts w:hint="eastAsia"/>
        <w:sz w:val="32"/>
        <w:szCs w:val="36"/>
        <w:lang w:val="en-US" w:eastAsia="zh-CN"/>
      </w:rPr>
      <w:t>XXX有限公司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86F9F"/>
    <w:rsid w:val="0E125326"/>
    <w:rsid w:val="0F786F9F"/>
    <w:rsid w:val="0F9A63CC"/>
    <w:rsid w:val="1B9E3AFB"/>
    <w:rsid w:val="22E673C6"/>
    <w:rsid w:val="25531134"/>
    <w:rsid w:val="29BF0B41"/>
    <w:rsid w:val="32075A94"/>
    <w:rsid w:val="481C24A4"/>
    <w:rsid w:val="4A0D78E0"/>
    <w:rsid w:val="5B7405A1"/>
    <w:rsid w:val="5C05406E"/>
    <w:rsid w:val="6E554C23"/>
    <w:rsid w:val="6FEA6118"/>
    <w:rsid w:val="765D3ACE"/>
    <w:rsid w:val="7D3C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\AppData\Roaming\kingsoft\office6\templates\download\fc533187-877c-4481-9309-bb86010a6367\&#36890;&#29992;&#27963;&#21160;&#32463;&#36153;&#39044;&#31639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通用活动经费预算表.docx</Template>
  <Pages>1</Pages>
  <Words>163</Words>
  <Characters>193</Characters>
  <Lines>0</Lines>
  <Paragraphs>0</Paragraphs>
  <TotalTime>2</TotalTime>
  <ScaleCrop>false</ScaleCrop>
  <LinksUpToDate>false</LinksUpToDate>
  <CharactersWithSpaces>269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2022-04-26T03:55:00Z</dcterms:created>
  <dc:creator>.</dc:creator>
  <cp:lastModifiedBy>.</cp:lastModifiedBy>
  <dcterms:modified xsi:type="dcterms:W3CDTF">2022-04-26T03:58:53Z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B6FA71F4F0E2479285FCFE472E8F74CE</vt:lpwstr>
  </property>
  <property fmtid="{D5CDD505-2E9C-101B-9397-08002B2CF9AE}" pid="4" name="KSOTemplateUUID">
    <vt:lpwstr>v1.0_mb_g45jxD6lzfuAPOp1n5mMWA==</vt:lpwstr>
  </property>
</Properties>
</file>